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exact"/>
        <w:ind w:left="120" w:right="1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Whole-farm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nutrient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budgets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organic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dairy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Lynch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Roberts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Voroney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Juurlink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Canada,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Sciences,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Scotia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College,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Truro,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Scotia,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B2N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5E3(e-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nch@nsac.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Science,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Guelph,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Guelph,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Ontario,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Canada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N1G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2W1.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sustainability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dairying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nutrients,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whole-farm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nutrient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(NPK)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budgets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livestock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5656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cow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respectively.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nutrient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surpluses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</w:p>
    <w:p>
      <w:pPr>
        <w:spacing w:before="0" w:after="0" w:line="276" w:lineRule="exact"/>
        <w:ind w:left="120" w:right="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confine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ent-based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dairy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off-fa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quality.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ighted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(&lt;10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kg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exchangeable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(76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farms.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"self-sufficient"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roach,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on-far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(1.37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1.90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balances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(avg.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–1.54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nutrient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approach,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flexible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fosters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sustainability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organic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dairying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sectPr>
      <w:type w:val="continuous"/>
      <w:pgSz w:w="12240" w:h="15840"/>
      <w:pgMar w:top="13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KhanizadehS</dc:creator>
  <dc:title>Microsoft Word - sample_abs.doc</dc:title>
  <dcterms:created xsi:type="dcterms:W3CDTF">2020-02-04T10:19:04Z</dcterms:created>
  <dcterms:modified xsi:type="dcterms:W3CDTF">2020-02-04T10:19:04Z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2011-01-08T00:00:00Z</vt:filetime>
  </property>
  <property fmtid="{D5CDD505-2E9C-101B-9397-08002B2CF9AE}" pid="3" name="LastSaved">
    <vt:filetime>2020-02-04T00:00:00Z</vt:filetime>
  </property>
</Properties>
</file>